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8B21" w14:textId="77777777" w:rsidR="0052427A" w:rsidRDefault="0052427A">
      <w:pPr>
        <w:pStyle w:val="GDDatum"/>
      </w:pPr>
      <w:r>
        <w:t>Pfarrverband Ainring</w:t>
      </w:r>
      <w:r>
        <w:br/>
        <w:t>19.10.2024 - 27.10.2024</w:t>
      </w:r>
    </w:p>
    <w:p w14:paraId="51412063" w14:textId="77777777" w:rsidR="00C440C5" w:rsidRDefault="00C440C5">
      <w:pPr>
        <w:pStyle w:val="Tag"/>
        <w:rPr>
          <w:u w:val="single"/>
        </w:rPr>
      </w:pPr>
    </w:p>
    <w:p w14:paraId="0C7349C8" w14:textId="142B03E5" w:rsidR="0052427A" w:rsidRDefault="0052427A">
      <w:pPr>
        <w:pStyle w:val="Tag"/>
      </w:pPr>
      <w:r>
        <w:rPr>
          <w:u w:val="single"/>
        </w:rPr>
        <w:t>19. 10. Samstag</w:t>
      </w:r>
      <w:r>
        <w:tab/>
      </w:r>
      <w:r>
        <w:rPr>
          <w:b w:val="0"/>
          <w:bCs/>
          <w:u w:val="single"/>
        </w:rPr>
        <w:t xml:space="preserve">Hl. Johannes de Brébeuf u. hl. Issak Jogues u. Gef. und hl. Paul vom Kreuz </w:t>
      </w:r>
    </w:p>
    <w:p w14:paraId="3DE23A80" w14:textId="77777777" w:rsidR="0052427A" w:rsidRDefault="0052427A" w:rsidP="000932AF">
      <w:pPr>
        <w:pStyle w:val="Termin"/>
        <w:spacing w:before="120"/>
      </w:pPr>
      <w:r>
        <w:tab/>
        <w:t>10:00</w:t>
      </w:r>
      <w:r>
        <w:tab/>
        <w:t xml:space="preserve">Mitterfelden </w:t>
      </w:r>
      <w:r>
        <w:tab/>
        <w:t>Repaircafé</w:t>
      </w:r>
    </w:p>
    <w:p w14:paraId="2AEB06DC" w14:textId="77777777" w:rsidR="0052427A" w:rsidRDefault="0052427A" w:rsidP="000932AF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1572EEE8" w14:textId="77777777" w:rsidR="0052427A" w:rsidRDefault="0052427A" w:rsidP="000932AF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C440C5">
        <w:rPr>
          <w:b/>
          <w:bCs/>
        </w:rPr>
        <w:t>Hl. Messe (Fair-Trade-Rosenverkauf)</w:t>
      </w:r>
      <w:r>
        <w:t xml:space="preserve"> - </w:t>
      </w:r>
      <w:r>
        <w:br/>
        <w:t>f. Eltern u. Großeltern Franz u. Katharina Lecker z. Sterbeged. v. d. Lirzerfamilie - f. Eltern u. Großeltern Ludwig u. Anni Hitzenberger z. Sterbeged. v. Fam. Christa Lecker - f. Eltern u. Großeltern Hubert u. Maria Kriegs z. Sterbeged.</w:t>
      </w:r>
    </w:p>
    <w:p w14:paraId="5249943F" w14:textId="77777777" w:rsidR="00C440C5" w:rsidRDefault="00C440C5">
      <w:pPr>
        <w:pStyle w:val="Termin"/>
      </w:pPr>
    </w:p>
    <w:p w14:paraId="1D12B28D" w14:textId="77777777" w:rsidR="00C440C5" w:rsidRDefault="00C440C5">
      <w:pPr>
        <w:pStyle w:val="Termin"/>
      </w:pPr>
    </w:p>
    <w:p w14:paraId="7543EA9B" w14:textId="77777777" w:rsidR="0052427A" w:rsidRDefault="0052427A">
      <w:pPr>
        <w:pStyle w:val="Tag"/>
      </w:pPr>
      <w:r>
        <w:rPr>
          <w:u w:val="single"/>
        </w:rPr>
        <w:t>20. 10. Sonntag</w:t>
      </w:r>
      <w:r>
        <w:tab/>
      </w:r>
      <w:r>
        <w:rPr>
          <w:b w:val="0"/>
          <w:bCs/>
          <w:u w:val="single"/>
        </w:rPr>
        <w:t xml:space="preserve">29. SONNTAG IM JAHRESKREIS - </w:t>
      </w:r>
      <w:r w:rsidRPr="00C440C5">
        <w:rPr>
          <w:u w:val="single"/>
        </w:rPr>
        <w:t xml:space="preserve">Kirchweih </w:t>
      </w:r>
    </w:p>
    <w:p w14:paraId="498C4294" w14:textId="77777777" w:rsidR="0052427A" w:rsidRDefault="0052427A" w:rsidP="000932AF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C440C5">
        <w:rPr>
          <w:b/>
          <w:bCs/>
        </w:rPr>
        <w:t>Hl. Messe (Weltladen- u. Fair-Trade-Rosenverkauf) -</w:t>
      </w:r>
      <w:r>
        <w:t xml:space="preserve"> </w:t>
      </w:r>
      <w:r>
        <w:br/>
        <w:t>Fam. Egger/Brüderl f. Vater u. Opa Stefan Egger - f. Arme Seelen - Hinterauerfam. f. Otto u. Maria Ramstetter u. Hansi Lindner - f. Hedwig Heiß v. Marianne Ufertinger - Fam. Burgi Waldhutter f. Stefan Lamminger - Trachtenverein Thundorf-Straß f. Stefan Lamminger</w:t>
      </w:r>
    </w:p>
    <w:p w14:paraId="24E314CA" w14:textId="77777777" w:rsidR="0052427A" w:rsidRDefault="0052427A" w:rsidP="000932AF">
      <w:pPr>
        <w:pStyle w:val="Termin"/>
        <w:spacing w:before="120"/>
      </w:pPr>
      <w:r>
        <w:tab/>
        <w:t>10:00</w:t>
      </w:r>
      <w:r>
        <w:tab/>
        <w:t xml:space="preserve">Mitterfelden </w:t>
      </w:r>
      <w:r>
        <w:tab/>
      </w:r>
      <w:r w:rsidRPr="00C440C5">
        <w:rPr>
          <w:b/>
          <w:bCs/>
        </w:rPr>
        <w:t>Hl. Messe (Fair-Trade-Rosenverkauf) -</w:t>
      </w:r>
      <w:r>
        <w:t xml:space="preserve"> </w:t>
      </w:r>
      <w:r>
        <w:br/>
        <w:t>f. Ehefrau, Mutter u. Großmutter Christine Kaufmann-Roetz z. Sterbeged.</w:t>
      </w:r>
    </w:p>
    <w:p w14:paraId="36A147E0" w14:textId="00190FFF" w:rsidR="0052427A" w:rsidRDefault="0052427A" w:rsidP="000932AF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C440C5">
        <w:rPr>
          <w:b/>
          <w:bCs/>
        </w:rPr>
        <w:t xml:space="preserve">Hl. Messe Jahresmesse Skiclub Ainring (Fair-Trade-Rosenverkauf) - </w:t>
      </w:r>
      <w:r w:rsidRPr="00C440C5">
        <w:rPr>
          <w:b/>
          <w:bCs/>
        </w:rPr>
        <w:br/>
      </w:r>
      <w:r>
        <w:t>O.Weber u. Helga Rohrmoser f. verstorb. Eltern u. Bruder Manfred zum Sterbegedenken - Fam. E. Klinger f. Ehemann u. Vater Albert Klinger</w:t>
      </w:r>
      <w:r w:rsidR="009F2A21">
        <w:t xml:space="preserve"> - </w:t>
      </w:r>
      <w:r w:rsidR="009F2A21" w:rsidRPr="009F2A21">
        <w:t>Fam. Vog</w:t>
      </w:r>
      <w:r w:rsidR="00583829">
        <w:t xml:space="preserve">l u. </w:t>
      </w:r>
      <w:r w:rsidR="009F2A21" w:rsidRPr="009F2A21">
        <w:t>Manthey f. Rupert Gre</w:t>
      </w:r>
      <w:r w:rsidR="00583829">
        <w:t>ß</w:t>
      </w:r>
    </w:p>
    <w:p w14:paraId="644F2295" w14:textId="77777777" w:rsidR="0052427A" w:rsidRDefault="0052427A" w:rsidP="000932AF">
      <w:pPr>
        <w:pStyle w:val="Termin"/>
        <w:spacing w:before="120"/>
      </w:pPr>
      <w:r>
        <w:tab/>
        <w:t>11:15</w:t>
      </w:r>
      <w:r>
        <w:tab/>
        <w:t xml:space="preserve">Thundorf </w:t>
      </w:r>
      <w:r>
        <w:tab/>
        <w:t>Taufe Mathea Birnbacher</w:t>
      </w:r>
    </w:p>
    <w:p w14:paraId="4AEE8F89" w14:textId="77777777" w:rsidR="0052427A" w:rsidRDefault="0052427A" w:rsidP="000932AF">
      <w:pPr>
        <w:pStyle w:val="Termin"/>
        <w:spacing w:before="120"/>
      </w:pPr>
      <w:r>
        <w:tab/>
        <w:t>19:00</w:t>
      </w:r>
      <w:r>
        <w:tab/>
        <w:t xml:space="preserve">Mitterfelden </w:t>
      </w:r>
      <w:r>
        <w:tab/>
        <w:t>Holy Hour</w:t>
      </w:r>
    </w:p>
    <w:p w14:paraId="6FA1B56A" w14:textId="77777777" w:rsidR="00C440C5" w:rsidRDefault="00C440C5">
      <w:pPr>
        <w:pStyle w:val="Termin"/>
      </w:pPr>
    </w:p>
    <w:p w14:paraId="50436074" w14:textId="77777777" w:rsidR="00C440C5" w:rsidRDefault="00C440C5">
      <w:pPr>
        <w:pStyle w:val="Termin"/>
      </w:pPr>
    </w:p>
    <w:p w14:paraId="3D0559B4" w14:textId="77777777" w:rsidR="0052427A" w:rsidRDefault="0052427A">
      <w:pPr>
        <w:pStyle w:val="Tag"/>
      </w:pPr>
      <w:r>
        <w:rPr>
          <w:u w:val="single"/>
        </w:rPr>
        <w:t>21. 10. Montag</w:t>
      </w:r>
      <w:r>
        <w:tab/>
      </w:r>
      <w:r>
        <w:rPr>
          <w:b w:val="0"/>
          <w:bCs/>
          <w:u w:val="single"/>
        </w:rPr>
        <w:t xml:space="preserve">Hl. Ursula u. Gefährtinnen, Märtyrinnen </w:t>
      </w:r>
    </w:p>
    <w:p w14:paraId="114F2D8D" w14:textId="77777777" w:rsidR="0052427A" w:rsidRDefault="0052427A" w:rsidP="000932AF">
      <w:pPr>
        <w:pStyle w:val="Termin"/>
        <w:spacing w:before="120"/>
      </w:pPr>
      <w:r>
        <w:tab/>
        <w:t>19:30</w:t>
      </w:r>
      <w:r>
        <w:tab/>
        <w:t xml:space="preserve">Mitterfelden </w:t>
      </w:r>
      <w:r>
        <w:tab/>
        <w:t>Einführung ins innere Gebet</w:t>
      </w:r>
    </w:p>
    <w:p w14:paraId="53716C78" w14:textId="77777777" w:rsidR="00C440C5" w:rsidRDefault="00C440C5">
      <w:pPr>
        <w:pStyle w:val="Termin"/>
      </w:pPr>
    </w:p>
    <w:p w14:paraId="5E737897" w14:textId="77777777" w:rsidR="00C440C5" w:rsidRDefault="00C440C5">
      <w:pPr>
        <w:pStyle w:val="Termin"/>
      </w:pPr>
    </w:p>
    <w:p w14:paraId="259347ED" w14:textId="77777777" w:rsidR="0052427A" w:rsidRDefault="0052427A">
      <w:pPr>
        <w:pStyle w:val="Tag"/>
      </w:pPr>
      <w:r>
        <w:rPr>
          <w:u w:val="single"/>
        </w:rPr>
        <w:t>22. 10. Dienstag</w:t>
      </w:r>
      <w:r>
        <w:tab/>
      </w:r>
      <w:r>
        <w:rPr>
          <w:b w:val="0"/>
          <w:bCs/>
          <w:u w:val="single"/>
        </w:rPr>
        <w:t xml:space="preserve">Dienstag der 29. Woche im Jahreskreis </w:t>
      </w:r>
    </w:p>
    <w:p w14:paraId="1E3B1070" w14:textId="77777777" w:rsidR="0052427A" w:rsidRDefault="0052427A" w:rsidP="000932AF">
      <w:pPr>
        <w:pStyle w:val="Termin"/>
        <w:spacing w:before="120"/>
      </w:pPr>
      <w:r>
        <w:tab/>
        <w:t>18:30</w:t>
      </w:r>
      <w:r>
        <w:tab/>
        <w:t xml:space="preserve">Straß </w:t>
      </w:r>
      <w:r>
        <w:tab/>
      </w:r>
      <w:r w:rsidRPr="00C440C5">
        <w:rPr>
          <w:b/>
          <w:bCs/>
        </w:rPr>
        <w:t>Oktoberrosenkranz</w:t>
      </w:r>
    </w:p>
    <w:p w14:paraId="5AF25B26" w14:textId="046B65A3" w:rsidR="0052427A" w:rsidRDefault="0052427A" w:rsidP="000932AF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C440C5">
        <w:rPr>
          <w:b/>
          <w:bCs/>
        </w:rPr>
        <w:t>Hl. Messe -</w:t>
      </w:r>
      <w:r>
        <w:t xml:space="preserve"> </w:t>
      </w:r>
      <w:r>
        <w:br/>
        <w:t xml:space="preserve">Fam. Stefan Unterrainer f. Josef Lohwieser - Fam. Kriechbaumer f. Ursula Roider </w:t>
      </w:r>
      <w:r w:rsidR="000932AF">
        <w:t>–</w:t>
      </w:r>
      <w:r>
        <w:t xml:space="preserve"> Fam</w:t>
      </w:r>
      <w:r w:rsidR="000932AF">
        <w:t>.</w:t>
      </w:r>
      <w:r>
        <w:t xml:space="preserve"> Sprenger f. Johann u. Ursula Roider - Fam. Benedikt Parzinger f. Maria Eisl - Fam. Andreas Waldhutter f. Hans Roider - Fam. Andreas Waldhutter f. Ursl Roider - Fam. Andreas Waldhutter f. Ulrich Edfelder - f. Stefan Lamminger v. Oma u. Opa - f. Stefan Lamminger v. Andreas u. Christa - f. Stefan Lamminger v. Sophia u. Teresa - Amannfam. f. Vater Josef Holzner z. Sterbeged.</w:t>
      </w:r>
    </w:p>
    <w:p w14:paraId="2B70A7F3" w14:textId="77777777" w:rsidR="00C440C5" w:rsidRDefault="00C440C5">
      <w:pPr>
        <w:pStyle w:val="Termin"/>
      </w:pPr>
    </w:p>
    <w:p w14:paraId="29E199B0" w14:textId="77777777" w:rsidR="00C440C5" w:rsidRDefault="00C440C5">
      <w:pPr>
        <w:pStyle w:val="Termin"/>
      </w:pPr>
    </w:p>
    <w:p w14:paraId="1E9F9F11" w14:textId="77777777" w:rsidR="0052427A" w:rsidRDefault="0052427A">
      <w:pPr>
        <w:pStyle w:val="Tag"/>
      </w:pPr>
      <w:r>
        <w:rPr>
          <w:u w:val="single"/>
        </w:rPr>
        <w:t>23. 10. Mittwoch</w:t>
      </w:r>
      <w:r>
        <w:tab/>
      </w:r>
      <w:r>
        <w:rPr>
          <w:b w:val="0"/>
          <w:bCs/>
          <w:u w:val="single"/>
        </w:rPr>
        <w:t xml:space="preserve">Hl. Johannes von Capestrano, Ordenspriester, Wanderprediger </w:t>
      </w:r>
    </w:p>
    <w:p w14:paraId="6CA615FB" w14:textId="77777777" w:rsidR="0052427A" w:rsidRDefault="0052427A" w:rsidP="000932AF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3AA630F9" w14:textId="77777777" w:rsidR="0052427A" w:rsidRDefault="0052427A" w:rsidP="000932AF">
      <w:pPr>
        <w:pStyle w:val="Termin"/>
        <w:spacing w:before="120"/>
      </w:pPr>
      <w:r>
        <w:tab/>
        <w:t>19:00</w:t>
      </w:r>
      <w:r>
        <w:tab/>
        <w:t xml:space="preserve">Perach </w:t>
      </w:r>
      <w:r>
        <w:tab/>
      </w:r>
      <w:r w:rsidRPr="00C440C5">
        <w:rPr>
          <w:b/>
          <w:bCs/>
        </w:rPr>
        <w:t>Hl. Messe -</w:t>
      </w:r>
      <w:r>
        <w:t xml:space="preserve"> </w:t>
      </w:r>
      <w:r>
        <w:br/>
        <w:t>f. Maria Haslberger v. Fam. Schweiger</w:t>
      </w:r>
    </w:p>
    <w:p w14:paraId="2855AF32" w14:textId="77777777" w:rsidR="001B78D5" w:rsidRPr="001B78D5" w:rsidRDefault="001B78D5" w:rsidP="000932AF">
      <w:pPr>
        <w:pStyle w:val="Termin"/>
        <w:spacing w:before="120"/>
        <w:rPr>
          <w:sz w:val="12"/>
          <w:szCs w:val="14"/>
        </w:rPr>
      </w:pPr>
    </w:p>
    <w:p w14:paraId="14B1A4CA" w14:textId="77777777" w:rsidR="0052427A" w:rsidRDefault="0052427A">
      <w:pPr>
        <w:pStyle w:val="Tag"/>
      </w:pPr>
      <w:r>
        <w:rPr>
          <w:u w:val="single"/>
        </w:rPr>
        <w:t>24. 10. Donnerstag</w:t>
      </w:r>
      <w:r>
        <w:tab/>
      </w:r>
      <w:r>
        <w:rPr>
          <w:b w:val="0"/>
          <w:bCs/>
          <w:u w:val="single"/>
        </w:rPr>
        <w:t xml:space="preserve">Hl. Antonius Maria Claret, Bischof, Ordensgründer </w:t>
      </w:r>
    </w:p>
    <w:p w14:paraId="7E0B952C" w14:textId="77777777" w:rsidR="0052427A" w:rsidRDefault="0052427A" w:rsidP="000932AF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1D66B73E" w14:textId="77777777" w:rsidR="0052427A" w:rsidRDefault="0052427A" w:rsidP="000932AF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C440C5">
        <w:rPr>
          <w:b/>
          <w:bCs/>
        </w:rPr>
        <w:t>Hl. Messe -</w:t>
      </w:r>
      <w:r>
        <w:t xml:space="preserve"> </w:t>
      </w:r>
      <w:r>
        <w:br/>
        <w:t>Moarfam. f. Josef u. Katharina Enzinger z. Sterbeged. - Moarfam. f. Manfred Ruffer - f. Monika Schwangler v. Fam. Hilde Huber - Sepp u. Rosi Waldhutter f. Rosmarie Häusl, Reichenhall - Rosa Hasenöhrl f. Josef Singhamer</w:t>
      </w:r>
    </w:p>
    <w:p w14:paraId="70488B03" w14:textId="77777777" w:rsidR="00C440C5" w:rsidRDefault="00C440C5">
      <w:pPr>
        <w:pStyle w:val="Termin"/>
      </w:pPr>
    </w:p>
    <w:p w14:paraId="5B505107" w14:textId="77777777" w:rsidR="00C440C5" w:rsidRDefault="00C440C5">
      <w:pPr>
        <w:pStyle w:val="Termin"/>
      </w:pPr>
    </w:p>
    <w:p w14:paraId="0F4C9719" w14:textId="77777777" w:rsidR="001B78D5" w:rsidRDefault="001B78D5">
      <w:pPr>
        <w:pStyle w:val="Termin"/>
      </w:pPr>
    </w:p>
    <w:p w14:paraId="10DD8656" w14:textId="77777777" w:rsidR="001B78D5" w:rsidRDefault="001B78D5">
      <w:pPr>
        <w:pStyle w:val="Termin"/>
      </w:pPr>
    </w:p>
    <w:p w14:paraId="7D0832FF" w14:textId="77777777" w:rsidR="001B78D5" w:rsidRDefault="001B78D5">
      <w:pPr>
        <w:pStyle w:val="Termin"/>
      </w:pPr>
    </w:p>
    <w:p w14:paraId="146DA5C6" w14:textId="77777777" w:rsidR="001B78D5" w:rsidRDefault="001B78D5">
      <w:pPr>
        <w:pStyle w:val="Termin"/>
      </w:pPr>
    </w:p>
    <w:p w14:paraId="5BDB9371" w14:textId="77777777" w:rsidR="001B78D5" w:rsidRDefault="001B78D5">
      <w:pPr>
        <w:pStyle w:val="Termin"/>
      </w:pPr>
    </w:p>
    <w:p w14:paraId="08907B8D" w14:textId="77777777" w:rsidR="0052427A" w:rsidRDefault="0052427A">
      <w:pPr>
        <w:pStyle w:val="Tag"/>
      </w:pPr>
      <w:r>
        <w:rPr>
          <w:u w:val="single"/>
        </w:rPr>
        <w:t>25. 10. Freitag</w:t>
      </w:r>
      <w:r>
        <w:tab/>
      </w:r>
      <w:r>
        <w:rPr>
          <w:b w:val="0"/>
          <w:bCs/>
          <w:u w:val="single"/>
        </w:rPr>
        <w:t xml:space="preserve">Freitag der 29. Woche im Jahreskreis </w:t>
      </w:r>
    </w:p>
    <w:p w14:paraId="29E08247" w14:textId="77777777" w:rsidR="0052427A" w:rsidRDefault="0052427A" w:rsidP="000932AF">
      <w:pPr>
        <w:pStyle w:val="Termin"/>
        <w:spacing w:before="120"/>
      </w:pPr>
      <w:r>
        <w:tab/>
        <w:t>7:30</w:t>
      </w:r>
      <w:r>
        <w:tab/>
        <w:t xml:space="preserve">Ulrichshögl </w:t>
      </w:r>
      <w:r>
        <w:tab/>
        <w:t>Rosenkranz</w:t>
      </w:r>
    </w:p>
    <w:p w14:paraId="5ACFC962" w14:textId="39E6A9B8" w:rsidR="001B78D5" w:rsidRDefault="0052427A" w:rsidP="000932AF">
      <w:pPr>
        <w:pStyle w:val="Termin"/>
        <w:spacing w:before="120"/>
      </w:pPr>
      <w:r>
        <w:tab/>
        <w:t>8:00</w:t>
      </w:r>
      <w:r>
        <w:tab/>
        <w:t xml:space="preserve">Ulrichshögl </w:t>
      </w:r>
      <w:r>
        <w:tab/>
      </w:r>
      <w:r w:rsidRPr="00C440C5">
        <w:rPr>
          <w:b/>
          <w:bCs/>
        </w:rPr>
        <w:t xml:space="preserve">Hl. Messe - </w:t>
      </w:r>
      <w:r w:rsidRPr="00C440C5">
        <w:rPr>
          <w:b/>
          <w:bCs/>
        </w:rPr>
        <w:br/>
      </w:r>
      <w:r>
        <w:t xml:space="preserve">f. Arme Seelen - f. Mathilde Edfelder z. Sterbeged. v. Sepp u. Marianne - f. verstorb. Eltern u. Großeltern d. Fam. Josef u. Gerhard Enzinger - f. Ulrich Edfelder v. d. Kohlstatterfam. </w:t>
      </w:r>
      <w:r w:rsidR="001B78D5">
        <w:t>–</w:t>
      </w:r>
      <w:r>
        <w:t xml:space="preserve"> </w:t>
      </w:r>
    </w:p>
    <w:p w14:paraId="24F29E29" w14:textId="7BE6A824" w:rsidR="0052427A" w:rsidRDefault="001B78D5" w:rsidP="001B78D5">
      <w:pPr>
        <w:pStyle w:val="Termin"/>
      </w:pPr>
      <w:r>
        <w:tab/>
      </w:r>
      <w:r>
        <w:tab/>
      </w:r>
      <w:r>
        <w:tab/>
      </w:r>
      <w:r w:rsidR="0052427A">
        <w:t>f. Ehemann, Vater u. Opa Franz Koch - Zenzi Koch f. Ulrich Edfelder</w:t>
      </w:r>
    </w:p>
    <w:p w14:paraId="6EA9AB6E" w14:textId="77777777" w:rsidR="00C440C5" w:rsidRDefault="00C440C5">
      <w:pPr>
        <w:pStyle w:val="Termin"/>
      </w:pPr>
    </w:p>
    <w:p w14:paraId="4C66C3EB" w14:textId="77777777" w:rsidR="001B78D5" w:rsidRDefault="001B78D5">
      <w:pPr>
        <w:pStyle w:val="Termin"/>
      </w:pPr>
    </w:p>
    <w:p w14:paraId="747DDF62" w14:textId="77777777" w:rsidR="001B78D5" w:rsidRDefault="001B78D5">
      <w:pPr>
        <w:pStyle w:val="Termin"/>
      </w:pPr>
    </w:p>
    <w:p w14:paraId="1B02C26D" w14:textId="77777777" w:rsidR="001B78D5" w:rsidRDefault="001B78D5">
      <w:pPr>
        <w:pStyle w:val="Termin"/>
      </w:pPr>
    </w:p>
    <w:p w14:paraId="050F8773" w14:textId="77777777" w:rsidR="001B78D5" w:rsidRDefault="001B78D5">
      <w:pPr>
        <w:pStyle w:val="Termin"/>
      </w:pPr>
    </w:p>
    <w:p w14:paraId="18E475C7" w14:textId="77777777" w:rsidR="001B78D5" w:rsidRDefault="001B78D5">
      <w:pPr>
        <w:pStyle w:val="Termin"/>
      </w:pPr>
    </w:p>
    <w:p w14:paraId="10D849BC" w14:textId="77777777" w:rsidR="00C440C5" w:rsidRDefault="00C440C5">
      <w:pPr>
        <w:pStyle w:val="Termin"/>
      </w:pPr>
    </w:p>
    <w:p w14:paraId="0AAA3F7F" w14:textId="77777777" w:rsidR="0052427A" w:rsidRDefault="0052427A">
      <w:pPr>
        <w:pStyle w:val="Tag"/>
      </w:pPr>
      <w:r>
        <w:rPr>
          <w:u w:val="single"/>
        </w:rPr>
        <w:t>26. 10. Samstag</w:t>
      </w:r>
      <w:r>
        <w:tab/>
      </w:r>
      <w:r>
        <w:rPr>
          <w:b w:val="0"/>
          <w:bCs/>
          <w:u w:val="single"/>
        </w:rPr>
        <w:t xml:space="preserve">Samstag der 29. Woche im Jahreskreis </w:t>
      </w:r>
    </w:p>
    <w:p w14:paraId="4052B23E" w14:textId="77777777" w:rsidR="0052427A" w:rsidRDefault="0052427A" w:rsidP="000932AF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3F8CDCD3" w14:textId="77777777" w:rsidR="0052427A" w:rsidRDefault="0052427A" w:rsidP="000932AF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C440C5">
        <w:rPr>
          <w:b/>
          <w:bCs/>
        </w:rPr>
        <w:t xml:space="preserve">Hl. Messe (Spendenaktion Brot gegen Hunger - Weltladen) - </w:t>
      </w:r>
      <w:r w:rsidRPr="00C440C5">
        <w:rPr>
          <w:b/>
          <w:bCs/>
        </w:rPr>
        <w:br/>
      </w:r>
      <w:r>
        <w:t>f. Ferdinand Höglauer z. Sterbeged.</w:t>
      </w:r>
    </w:p>
    <w:p w14:paraId="69C546BC" w14:textId="77777777" w:rsidR="00C440C5" w:rsidRDefault="00C440C5">
      <w:pPr>
        <w:pStyle w:val="Termin"/>
      </w:pPr>
    </w:p>
    <w:p w14:paraId="7FFB347F" w14:textId="77777777" w:rsidR="00C440C5" w:rsidRDefault="00C440C5">
      <w:pPr>
        <w:pStyle w:val="Termin"/>
      </w:pPr>
    </w:p>
    <w:p w14:paraId="4DB35BDA" w14:textId="77777777" w:rsidR="001B78D5" w:rsidRDefault="001B78D5">
      <w:pPr>
        <w:pStyle w:val="Termin"/>
      </w:pPr>
    </w:p>
    <w:p w14:paraId="0E32ADF6" w14:textId="77777777" w:rsidR="001B78D5" w:rsidRDefault="001B78D5">
      <w:pPr>
        <w:pStyle w:val="Termin"/>
      </w:pPr>
    </w:p>
    <w:p w14:paraId="43ABFB2A" w14:textId="77777777" w:rsidR="001B78D5" w:rsidRDefault="001B78D5">
      <w:pPr>
        <w:pStyle w:val="Termin"/>
      </w:pPr>
    </w:p>
    <w:p w14:paraId="53EDCE8D" w14:textId="77777777" w:rsidR="001B78D5" w:rsidRDefault="001B78D5">
      <w:pPr>
        <w:pStyle w:val="Termin"/>
      </w:pPr>
    </w:p>
    <w:p w14:paraId="2E221A32" w14:textId="77777777" w:rsidR="001B78D5" w:rsidRDefault="001B78D5">
      <w:pPr>
        <w:pStyle w:val="Termin"/>
      </w:pPr>
    </w:p>
    <w:p w14:paraId="1A005E80" w14:textId="77777777" w:rsidR="0052427A" w:rsidRDefault="0052427A">
      <w:pPr>
        <w:pStyle w:val="Tag"/>
      </w:pPr>
      <w:r>
        <w:rPr>
          <w:u w:val="single"/>
        </w:rPr>
        <w:t>27. 10. Sonntag</w:t>
      </w:r>
      <w:r>
        <w:tab/>
      </w:r>
      <w:r>
        <w:rPr>
          <w:b w:val="0"/>
          <w:bCs/>
          <w:u w:val="single"/>
        </w:rPr>
        <w:t xml:space="preserve">30. SONNTAG IM JAHRESKREIS - </w:t>
      </w:r>
      <w:r w:rsidRPr="00C440C5">
        <w:rPr>
          <w:u w:val="single"/>
        </w:rPr>
        <w:t>Kollekte für Weltmission (Sonntag der Weltmission)</w:t>
      </w:r>
      <w:r>
        <w:rPr>
          <w:b w:val="0"/>
          <w:bCs/>
          <w:u w:val="single"/>
        </w:rPr>
        <w:t xml:space="preserve"> </w:t>
      </w:r>
    </w:p>
    <w:p w14:paraId="1B3611CB" w14:textId="140B01A9" w:rsidR="0052427A" w:rsidRDefault="0052427A" w:rsidP="000932AF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C440C5">
        <w:rPr>
          <w:b/>
          <w:bCs/>
        </w:rPr>
        <w:t xml:space="preserve">Hl. Messe </w:t>
      </w:r>
      <w:r w:rsidR="002F546E">
        <w:rPr>
          <w:b/>
          <w:bCs/>
        </w:rPr>
        <w:t xml:space="preserve">- </w:t>
      </w:r>
      <w:r w:rsidRPr="00C440C5">
        <w:rPr>
          <w:b/>
          <w:bCs/>
        </w:rPr>
        <w:t>(Spendenaktion Brot gegen Hunger - Weltladen) -</w:t>
      </w:r>
      <w:r>
        <w:t xml:space="preserve"> </w:t>
      </w:r>
      <w:r>
        <w:br/>
        <w:t>f. Arme Seelen - Sepp u. Rosi Waldhutter f. Stefan Lamminger - Michaela u. Andreas Waldhutter m. Kindern f. Stefan Lamminger</w:t>
      </w:r>
    </w:p>
    <w:p w14:paraId="0455628E" w14:textId="38B06EC5" w:rsidR="0052427A" w:rsidRDefault="0052427A" w:rsidP="000932AF">
      <w:pPr>
        <w:pStyle w:val="Termin"/>
        <w:spacing w:before="120"/>
      </w:pPr>
      <w:r>
        <w:tab/>
        <w:t>10:00</w:t>
      </w:r>
      <w:r>
        <w:tab/>
        <w:t xml:space="preserve">Mitterfelden </w:t>
      </w:r>
      <w:r>
        <w:tab/>
      </w:r>
      <w:r w:rsidRPr="00C440C5">
        <w:rPr>
          <w:b/>
          <w:bCs/>
        </w:rPr>
        <w:t>Hl. Messe - Gestaltung durch Weltladen</w:t>
      </w:r>
      <w:r w:rsidR="002F546E">
        <w:rPr>
          <w:b/>
          <w:bCs/>
        </w:rPr>
        <w:t xml:space="preserve"> </w:t>
      </w:r>
      <w:r w:rsidR="002F546E" w:rsidRPr="00C440C5">
        <w:rPr>
          <w:b/>
          <w:bCs/>
        </w:rPr>
        <w:t>m. Familienmusik Emans</w:t>
      </w:r>
      <w:r w:rsidRPr="00C440C5">
        <w:rPr>
          <w:b/>
          <w:bCs/>
        </w:rPr>
        <w:t xml:space="preserve"> (Spendenaktion Brot gegen Hunger) </w:t>
      </w:r>
      <w:r w:rsidRPr="002F546E">
        <w:rPr>
          <w:b/>
          <w:bCs/>
          <w:u w:val="single"/>
        </w:rPr>
        <w:t>anschl. Einladung zum Brunch</w:t>
      </w:r>
      <w:r w:rsidRPr="00C440C5">
        <w:rPr>
          <w:b/>
          <w:bCs/>
        </w:rPr>
        <w:t xml:space="preserve"> - </w:t>
      </w:r>
      <w:r w:rsidRPr="00C440C5">
        <w:rPr>
          <w:b/>
          <w:bCs/>
        </w:rPr>
        <w:br/>
      </w:r>
      <w:r>
        <w:t>f. Wolfgang Wein v. Fam. Pils</w:t>
      </w:r>
    </w:p>
    <w:p w14:paraId="5AB291D7" w14:textId="669820F2" w:rsidR="0052427A" w:rsidRDefault="0052427A" w:rsidP="000932AF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C440C5">
        <w:rPr>
          <w:b/>
          <w:bCs/>
        </w:rPr>
        <w:t xml:space="preserve">Hl. Messe (Spendenaktion Brot gegen Hunger - Weltladen) - </w:t>
      </w:r>
      <w:r w:rsidRPr="00C440C5">
        <w:rPr>
          <w:b/>
          <w:bCs/>
        </w:rPr>
        <w:br/>
      </w:r>
      <w:r>
        <w:t>Felbergeschwister f. Tante Gretl Wiesbacher</w:t>
      </w:r>
    </w:p>
    <w:p w14:paraId="7654297A" w14:textId="3BDC2B81" w:rsidR="00551C43" w:rsidRDefault="00551C43" w:rsidP="000932AF">
      <w:pPr>
        <w:pStyle w:val="Termin"/>
        <w:spacing w:before="120"/>
      </w:pPr>
      <w:r>
        <w:t>11:15</w:t>
      </w:r>
      <w:r>
        <w:tab/>
        <w:t>Ainring</w:t>
      </w:r>
      <w:r>
        <w:tab/>
        <w:t>Taufe Moritz Wieser</w:t>
      </w:r>
    </w:p>
    <w:p w14:paraId="65349D23" w14:textId="6319E957" w:rsidR="00CE583A" w:rsidRDefault="0052427A" w:rsidP="000932AF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  <w:t>Paarsegnungs-Gottesdienst</w:t>
      </w:r>
    </w:p>
    <w:sectPr w:rsidR="00CE583A" w:rsidSect="001B7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6A2E" w14:textId="77777777" w:rsidR="0052427A" w:rsidRDefault="0052427A">
      <w:pPr>
        <w:spacing w:before="0"/>
      </w:pPr>
      <w:r>
        <w:separator/>
      </w:r>
    </w:p>
  </w:endnote>
  <w:endnote w:type="continuationSeparator" w:id="0">
    <w:p w14:paraId="6F40AB22" w14:textId="77777777" w:rsidR="0052427A" w:rsidRDefault="005242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5ABB" w14:textId="77777777" w:rsidR="00CE583A" w:rsidRDefault="00CE58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3E35" w14:textId="77777777" w:rsidR="00CE583A" w:rsidRDefault="00CE5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09A4" w14:textId="77777777" w:rsidR="00CE583A" w:rsidRDefault="00CE58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43E6" w14:textId="77777777" w:rsidR="0052427A" w:rsidRDefault="0052427A">
      <w:pPr>
        <w:spacing w:before="0"/>
      </w:pPr>
      <w:r>
        <w:separator/>
      </w:r>
    </w:p>
  </w:footnote>
  <w:footnote w:type="continuationSeparator" w:id="0">
    <w:p w14:paraId="2534502B" w14:textId="77777777" w:rsidR="0052427A" w:rsidRDefault="005242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7298" w14:textId="77777777" w:rsidR="00CE583A" w:rsidRDefault="00CE58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5BD2" w14:textId="77777777" w:rsidR="00CE583A" w:rsidRDefault="00CE58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C391" w14:textId="77777777" w:rsidR="00CE583A" w:rsidRDefault="00CE58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7A"/>
    <w:rsid w:val="000932AF"/>
    <w:rsid w:val="001B78D5"/>
    <w:rsid w:val="002F546E"/>
    <w:rsid w:val="0052427A"/>
    <w:rsid w:val="00551C43"/>
    <w:rsid w:val="00583829"/>
    <w:rsid w:val="009F2A21"/>
    <w:rsid w:val="00BE66A1"/>
    <w:rsid w:val="00C440C5"/>
    <w:rsid w:val="00C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EB60AC"/>
  <w14:defaultImageDpi w14:val="0"/>
  <w15:docId w15:val="{7E33C346-7C2F-4959-A94A-4ABA360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577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Bogner Carina</cp:lastModifiedBy>
  <cp:revision>6</cp:revision>
  <cp:lastPrinted>2024-10-08T07:23:00Z</cp:lastPrinted>
  <dcterms:created xsi:type="dcterms:W3CDTF">2024-10-08T07:23:00Z</dcterms:created>
  <dcterms:modified xsi:type="dcterms:W3CDTF">2024-10-11T08:31:00Z</dcterms:modified>
</cp:coreProperties>
</file>